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agait-profile"/>
    <w:p>
      <w:pPr>
        <w:pStyle w:val="Heading1"/>
      </w:pPr>
      <w:r>
        <w:t xml:space="preserve">Wagait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Wagait Beach - Mandorah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289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Wagait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Northern Territory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10,875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3,625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$65,407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2024-11-14T23:54:01Z</dcterms:created>
  <dcterms:modified xsi:type="dcterms:W3CDTF">2024-11-14T23:54:01Z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